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F8" w:rsidRDefault="00DF48F8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7C58F1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0</w:t>
      </w:r>
      <w:r w:rsidR="00A020DA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3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A020DA" w:rsidRPr="00A020DA">
        <w:rPr>
          <w:b/>
          <w:color w:val="333333"/>
          <w:sz w:val="28"/>
          <w:szCs w:val="28"/>
          <w:lang w:val="en-US"/>
        </w:rPr>
        <w:t>4</w:t>
      </w:r>
      <w:r w:rsidR="00AF4033">
        <w:rPr>
          <w:b/>
          <w:color w:val="333333"/>
          <w:sz w:val="28"/>
          <w:szCs w:val="28"/>
          <w:lang w:val="en-US"/>
        </w:rPr>
        <w:t>4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AF4033">
        <w:rPr>
          <w:b/>
          <w:color w:val="333333"/>
          <w:sz w:val="28"/>
          <w:szCs w:val="28"/>
          <w:lang w:val="en-US"/>
        </w:rPr>
        <w:t>и</w:t>
      </w:r>
      <w:r w:rsidR="00D80EED" w:rsidRPr="003A4FAC">
        <w:rPr>
          <w:b/>
          <w:color w:val="333333"/>
          <w:sz w:val="28"/>
          <w:szCs w:val="28"/>
        </w:rPr>
        <w:t xml:space="preserve"> на отримання публічної інформації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F48F8">
              <w:rPr>
                <w:rStyle w:val="apple-converted-space"/>
                <w:color w:val="333333"/>
              </w:rPr>
              <w:t>5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020DA">
              <w:rPr>
                <w:rStyle w:val="apple-converted-space"/>
                <w:color w:val="333333"/>
              </w:rPr>
              <w:t>11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C51487" w:rsidRPr="00A020DA" w:rsidRDefault="000C07F2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AF4033">
              <w:rPr>
                <w:color w:val="333333"/>
              </w:rPr>
              <w:t>29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020DA">
              <w:rPr>
                <w:rStyle w:val="apple-converted-space"/>
                <w:color w:val="333333"/>
              </w:rPr>
              <w:t>6</w:t>
            </w:r>
            <w:r w:rsidR="00167988">
              <w:rPr>
                <w:rStyle w:val="apple-converted-space"/>
                <w:color w:val="333333"/>
              </w:rPr>
              <w:t>6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="00A020DA">
              <w:rPr>
                <w:rStyle w:val="a3"/>
                <w:bCs/>
                <w:color w:val="333333"/>
                <w:lang w:val="en-US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 xml:space="preserve">через електронний кабінет ПП 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Pr="00A020DA">
              <w:rPr>
                <w:rStyle w:val="a3"/>
                <w:b w:val="0"/>
                <w:bCs/>
                <w:color w:val="333333"/>
              </w:rPr>
              <w:t xml:space="preserve"> </w:t>
            </w:r>
            <w:r>
              <w:rPr>
                <w:rStyle w:val="a3"/>
                <w:b w:val="0"/>
                <w:bCs/>
                <w:color w:val="333333"/>
              </w:rPr>
              <w:t xml:space="preserve">3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>
              <w:rPr>
                <w:rStyle w:val="apple-converted-space"/>
                <w:color w:val="333333"/>
              </w:rPr>
              <w:t>7 %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proofErr w:type="spellStart"/>
            <w:r w:rsidRPr="00A020DA">
              <w:rPr>
                <w:rStyle w:val="a3"/>
                <w:b w:val="0"/>
                <w:bCs/>
                <w:color w:val="333333"/>
              </w:rPr>
              <w:t>нарочно</w:t>
            </w:r>
            <w:proofErr w:type="spellEnd"/>
            <w:r w:rsidRPr="00A020DA">
              <w:rPr>
                <w:rStyle w:val="a3"/>
                <w:b w:val="0"/>
                <w:bCs/>
                <w:color w:val="333333"/>
              </w:rPr>
              <w:t xml:space="preserve"> -</w:t>
            </w:r>
            <w:r>
              <w:rPr>
                <w:rStyle w:val="a3"/>
                <w:b w:val="0"/>
                <w:bCs/>
                <w:color w:val="333333"/>
              </w:rPr>
              <w:t xml:space="preserve">2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167988">
              <w:rPr>
                <w:rStyle w:val="apple-converted-space"/>
                <w:color w:val="333333"/>
              </w:rPr>
              <w:t>5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 xml:space="preserve">через органи влади 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Pr="00A020DA">
              <w:rPr>
                <w:rStyle w:val="a3"/>
                <w:b w:val="0"/>
                <w:bCs/>
                <w:color w:val="333333"/>
              </w:rPr>
              <w:t xml:space="preserve"> </w:t>
            </w:r>
            <w:r>
              <w:rPr>
                <w:rStyle w:val="a3"/>
                <w:b w:val="0"/>
                <w:bCs/>
                <w:color w:val="333333"/>
              </w:rPr>
              <w:t xml:space="preserve">5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>
              <w:rPr>
                <w:rStyle w:val="apple-converted-space"/>
                <w:color w:val="333333"/>
              </w:rPr>
              <w:t>11 %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.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2008909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167988">
              <w:rPr>
                <w:color w:val="333333"/>
              </w:rPr>
              <w:t>29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E0206">
              <w:rPr>
                <w:rStyle w:val="apple-converted-space"/>
                <w:color w:val="333333"/>
              </w:rPr>
              <w:t>6</w:t>
            </w:r>
            <w:r w:rsidR="00735621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0C07F2" w:rsidRDefault="00C27A35" w:rsidP="00EE020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EE0206">
              <w:rPr>
                <w:color w:val="333333"/>
              </w:rPr>
              <w:t>11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E0206">
              <w:rPr>
                <w:rStyle w:val="apple-converted-space"/>
                <w:color w:val="333333"/>
              </w:rPr>
              <w:t>2</w:t>
            </w:r>
            <w:r w:rsidR="00735621">
              <w:rPr>
                <w:rStyle w:val="apple-converted-space"/>
                <w:color w:val="333333"/>
              </w:rPr>
              <w:t>5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color w:val="333333"/>
              </w:rPr>
              <w:t>від загальної кількості)</w:t>
            </w:r>
            <w:r w:rsidR="00EE0206">
              <w:rPr>
                <w:color w:val="333333"/>
              </w:rPr>
              <w:t>;</w:t>
            </w:r>
          </w:p>
          <w:p w:rsidR="00EE0206" w:rsidRPr="00DF48F8" w:rsidRDefault="00EE0206" w:rsidP="00EE020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>
              <w:rPr>
                <w:color w:val="333333"/>
              </w:rPr>
              <w:t>4</w:t>
            </w:r>
            <w:r w:rsidRPr="009823FC">
              <w:rPr>
                <w:color w:val="333333"/>
              </w:rPr>
              <w:t xml:space="preserve"> запит</w:t>
            </w:r>
            <w:r>
              <w:rPr>
                <w:color w:val="333333"/>
              </w:rPr>
              <w:t xml:space="preserve">и </w:t>
            </w:r>
            <w:r w:rsidRPr="009823FC">
              <w:rPr>
                <w:color w:val="333333"/>
              </w:rPr>
              <w:t xml:space="preserve">(або </w:t>
            </w:r>
            <w:r>
              <w:rPr>
                <w:color w:val="333333"/>
              </w:rPr>
              <w:t>9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Default="00FE524C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97A18">
        <w:rPr>
          <w:color w:val="333333"/>
          <w:sz w:val="28"/>
          <w:szCs w:val="28"/>
        </w:rPr>
        <w:t>За результатами розгляду на всі запити</w:t>
      </w:r>
      <w:r w:rsidR="00397A18" w:rsidRPr="00397A18">
        <w:rPr>
          <w:color w:val="333333"/>
          <w:sz w:val="28"/>
          <w:szCs w:val="28"/>
        </w:rPr>
        <w:t>, які надійшли до ГУ ДПС у Львівській області</w:t>
      </w:r>
      <w:r w:rsidR="00397A18">
        <w:rPr>
          <w:color w:val="333333"/>
          <w:sz w:val="28"/>
          <w:szCs w:val="28"/>
        </w:rPr>
        <w:t>,</w:t>
      </w:r>
      <w:r w:rsidR="00397A18" w:rsidRPr="00397A18">
        <w:rPr>
          <w:color w:val="333333"/>
          <w:sz w:val="28"/>
          <w:szCs w:val="28"/>
        </w:rPr>
        <w:t xml:space="preserve"> </w:t>
      </w:r>
      <w:r w:rsidR="00397A18" w:rsidRPr="00397A18">
        <w:rPr>
          <w:color w:val="333333"/>
          <w:sz w:val="28"/>
          <w:szCs w:val="28"/>
          <w:lang w:val="ru-RU"/>
        </w:rPr>
        <w:t xml:space="preserve"> на</w:t>
      </w:r>
      <w:r w:rsidR="00397A18" w:rsidRPr="00397A18">
        <w:rPr>
          <w:color w:val="333333"/>
          <w:sz w:val="28"/>
          <w:szCs w:val="28"/>
        </w:rPr>
        <w:t>д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ано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відповіді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r w:rsidR="00397A18" w:rsidRPr="00397A18">
        <w:rPr>
          <w:color w:val="333333"/>
          <w:sz w:val="28"/>
          <w:szCs w:val="28"/>
        </w:rPr>
        <w:t>(задоволено)</w:t>
      </w:r>
      <w:r w:rsidRPr="00397A18">
        <w:rPr>
          <w:color w:val="333333"/>
          <w:sz w:val="28"/>
          <w:szCs w:val="28"/>
        </w:rPr>
        <w:t xml:space="preserve">. </w:t>
      </w:r>
    </w:p>
    <w:p w:rsidR="00397A18" w:rsidRDefault="00397A18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</w:p>
    <w:p w:rsidR="00397A18" w:rsidRDefault="00397A18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</w:p>
    <w:p w:rsidR="00397A18" w:rsidRPr="00397A18" w:rsidRDefault="00397A18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DF48F8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звітного періоду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не надходило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DA" w:rsidRDefault="00A020DA" w:rsidP="00E875BB">
      <w:pPr>
        <w:spacing w:after="0" w:line="240" w:lineRule="auto"/>
      </w:pPr>
      <w:r>
        <w:separator/>
      </w:r>
    </w:p>
  </w:endnote>
  <w:endnote w:type="continuationSeparator" w:id="0">
    <w:p w:rsidR="00A020DA" w:rsidRDefault="00A020DA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DA" w:rsidRDefault="00A020DA" w:rsidP="00E875BB">
      <w:pPr>
        <w:spacing w:after="0" w:line="240" w:lineRule="auto"/>
      </w:pPr>
      <w:r>
        <w:separator/>
      </w:r>
    </w:p>
  </w:footnote>
  <w:footnote w:type="continuationSeparator" w:id="0">
    <w:p w:rsidR="00A020DA" w:rsidRDefault="00A020DA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67988"/>
    <w:rsid w:val="0017286C"/>
    <w:rsid w:val="00172E2E"/>
    <w:rsid w:val="001738D2"/>
    <w:rsid w:val="00175E6F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97A18"/>
    <w:rsid w:val="003A1D11"/>
    <w:rsid w:val="003A45B4"/>
    <w:rsid w:val="003A4FAC"/>
    <w:rsid w:val="003A5BF7"/>
    <w:rsid w:val="003B0328"/>
    <w:rsid w:val="003B2461"/>
    <w:rsid w:val="003B5F43"/>
    <w:rsid w:val="003C3BF2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24AF"/>
    <w:rsid w:val="004A3A6F"/>
    <w:rsid w:val="004A42DD"/>
    <w:rsid w:val="004A61E1"/>
    <w:rsid w:val="004B421B"/>
    <w:rsid w:val="004C56DA"/>
    <w:rsid w:val="004C5B06"/>
    <w:rsid w:val="004C6746"/>
    <w:rsid w:val="004D60D0"/>
    <w:rsid w:val="004E0228"/>
    <w:rsid w:val="004E49BB"/>
    <w:rsid w:val="004F242E"/>
    <w:rsid w:val="004F56FC"/>
    <w:rsid w:val="004F5FA9"/>
    <w:rsid w:val="005075CD"/>
    <w:rsid w:val="00510CBB"/>
    <w:rsid w:val="0052092B"/>
    <w:rsid w:val="005238F3"/>
    <w:rsid w:val="005315B8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7664A"/>
    <w:rsid w:val="0058150D"/>
    <w:rsid w:val="00581555"/>
    <w:rsid w:val="005845C0"/>
    <w:rsid w:val="00584A79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021A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0C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5621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C58F1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3B91"/>
    <w:rsid w:val="0082564E"/>
    <w:rsid w:val="00835078"/>
    <w:rsid w:val="008421CD"/>
    <w:rsid w:val="00844E64"/>
    <w:rsid w:val="00847712"/>
    <w:rsid w:val="00853E2F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8B6"/>
    <w:rsid w:val="009F5B19"/>
    <w:rsid w:val="009F6BB2"/>
    <w:rsid w:val="00A020DA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4033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2D05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48F8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5E98"/>
    <w:rsid w:val="00EC74C8"/>
    <w:rsid w:val="00ED2276"/>
    <w:rsid w:val="00ED6D5F"/>
    <w:rsid w:val="00EE0206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Pt>
            <c:idx val="4"/>
            <c:bubble3D val="0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Аркуш1!$A$2:$A$6</c:f>
              <c:strCache>
                <c:ptCount val="5"/>
                <c:pt idx="0">
                  <c:v>поштою</c:v>
                </c:pt>
                <c:pt idx="1">
                  <c:v>електронною поштою</c:v>
                </c:pt>
                <c:pt idx="2">
                  <c:v>ЕКПП</c:v>
                </c:pt>
                <c:pt idx="3">
                  <c:v>нарочно</c:v>
                </c:pt>
                <c:pt idx="4">
                  <c:v>органи влади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0.11</c:v>
                </c:pt>
                <c:pt idx="1">
                  <c:v>0.67000000000000015</c:v>
                </c:pt>
                <c:pt idx="2">
                  <c:v>7.0000000000000021E-2</c:v>
                </c:pt>
                <c:pt idx="3">
                  <c:v>4.0000000000000008E-2</c:v>
                </c:pt>
                <c:pt idx="4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9412241111065711"/>
          <c:y val="0.2470501241347722"/>
          <c:w val="0.25578237805883641"/>
          <c:h val="0.68265536337744315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Аркуш1!$A$2:$A$4</c:f>
              <c:strCache>
                <c:ptCount val="3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0.67000000000000015</c:v>
                </c:pt>
                <c:pt idx="1">
                  <c:v>0.24000000000000002</c:v>
                </c:pt>
                <c:pt idx="2">
                  <c:v>9.0000000000000011E-2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2909699921213786"/>
          <c:h val="0.52785550215165211"/>
        </c:manualLayout>
      </c:layout>
      <c:overlay val="0"/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F38B-6C0E-4DB6-A758-DABFA8D3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Гербовка Надія Дмитрівна</cp:lastModifiedBy>
  <cp:revision>2</cp:revision>
  <cp:lastPrinted>2023-12-05T12:10:00Z</cp:lastPrinted>
  <dcterms:created xsi:type="dcterms:W3CDTF">2025-03-04T12:24:00Z</dcterms:created>
  <dcterms:modified xsi:type="dcterms:W3CDTF">2025-03-04T12:24:00Z</dcterms:modified>
</cp:coreProperties>
</file>