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9E" w:rsidRDefault="0017069E" w:rsidP="00D84FA5">
      <w:pPr>
        <w:spacing w:after="0" w:line="360" w:lineRule="auto"/>
        <w:ind w:right="282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F2983">
        <w:rPr>
          <w:rFonts w:ascii="Times New Roman" w:hAnsi="Times New Roman"/>
          <w:b/>
          <w:sz w:val="28"/>
          <w:szCs w:val="28"/>
          <w:lang w:val="uk-UA"/>
        </w:rPr>
        <w:t>Від кількості податків життя залежить і нащадків!</w:t>
      </w:r>
    </w:p>
    <w:p w:rsidR="0017069E" w:rsidRPr="007F2983" w:rsidRDefault="0017069E" w:rsidP="00D84FA5">
      <w:pPr>
        <w:spacing w:after="0" w:line="360" w:lineRule="auto"/>
        <w:ind w:right="282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7069E" w:rsidRDefault="0017069E" w:rsidP="00D84F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>Податки для кра</w:t>
      </w:r>
      <w:r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  <w:lang w:val="uk-UA"/>
        </w:rPr>
        <w:t xml:space="preserve"> - це вітрила для корабля», - так колись сказала </w:t>
      </w:r>
    </w:p>
    <w:p w:rsidR="0017069E" w:rsidRPr="009805D9" w:rsidRDefault="0017069E" w:rsidP="00D84FA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велика імператриця Катерина ІІ.  </w:t>
      </w:r>
      <w:r w:rsidRPr="009805D9">
        <w:rPr>
          <w:rFonts w:ascii="Times New Roman" w:hAnsi="Times New Roman"/>
          <w:sz w:val="28"/>
          <w:szCs w:val="28"/>
          <w:lang w:val="uk-UA"/>
        </w:rPr>
        <w:t>Яск</w:t>
      </w:r>
      <w:r w:rsidRPr="00D458B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аве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41167">
        <w:rPr>
          <w:rFonts w:ascii="Times New Roman" w:hAnsi="Times New Roman"/>
          <w:sz w:val="28"/>
          <w:szCs w:val="28"/>
          <w:lang w:val="uk-UA"/>
        </w:rPr>
        <w:t>образне</w:t>
      </w:r>
      <w:r w:rsidRPr="00D458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висловлювання примушує замислитися над значущістю податків у суспільному житті, адже кожен розуміє : корабель без вітрил залишиться лише мертвою  спорудою.</w:t>
      </w:r>
    </w:p>
    <w:p w:rsidR="0017069E" w:rsidRDefault="0017069E" w:rsidP="00D84FA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в тлумачному словнику знайдемо таке визначення: </w:t>
      </w:r>
      <w:r w:rsidRPr="00D458BC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Податки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>це в</w:t>
      </w:r>
      <w:r>
        <w:rPr>
          <w:rFonts w:ascii="Times New Roman" w:hAnsi="Times New Roman"/>
          <w:sz w:val="28"/>
          <w:szCs w:val="28"/>
        </w:rPr>
        <w:t>стан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D458BC">
        <w:rPr>
          <w:rFonts w:ascii="Times New Roman" w:hAnsi="Times New Roman"/>
          <w:sz w:val="28"/>
          <w:szCs w:val="28"/>
        </w:rPr>
        <w:t>вл</w:t>
      </w:r>
      <w:r>
        <w:rPr>
          <w:rFonts w:ascii="Times New Roman" w:hAnsi="Times New Roman"/>
          <w:sz w:val="28"/>
          <w:szCs w:val="28"/>
          <w:lang w:val="uk-UA"/>
        </w:rPr>
        <w:t>ени</w:t>
      </w:r>
      <w:r w:rsidRPr="00D458BC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державою обов’язковий збір</w:t>
      </w:r>
      <w:r w:rsidRPr="00D458B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який сплачують підприємства, установи, населення».</w:t>
      </w:r>
      <w:r w:rsidRPr="009805D9">
        <w:rPr>
          <w:rFonts w:ascii="Times New Roman" w:hAnsi="Times New Roman"/>
          <w:sz w:val="28"/>
          <w:szCs w:val="28"/>
        </w:rPr>
        <w:t xml:space="preserve"> </w:t>
      </w:r>
    </w:p>
    <w:p w:rsidR="0017069E" w:rsidRPr="00C72287" w:rsidRDefault="0017069E" w:rsidP="00D84F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>Для ч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C72287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  <w:lang w:val="uk-UA"/>
        </w:rPr>
        <w:t>потрібні податки</w:t>
      </w:r>
      <w:r>
        <w:rPr>
          <w:rFonts w:ascii="Times New Roman" w:hAnsi="Times New Roman"/>
          <w:sz w:val="28"/>
          <w:szCs w:val="28"/>
        </w:rPr>
        <w:t>? Ч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C72287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C72287">
        <w:rPr>
          <w:rFonts w:ascii="Times New Roman" w:hAnsi="Times New Roman"/>
          <w:sz w:val="28"/>
          <w:szCs w:val="28"/>
        </w:rPr>
        <w:t xml:space="preserve">они </w:t>
      </w:r>
      <w:r>
        <w:rPr>
          <w:rFonts w:ascii="Times New Roman" w:hAnsi="Times New Roman"/>
          <w:sz w:val="28"/>
          <w:szCs w:val="28"/>
          <w:lang w:val="uk-UA"/>
        </w:rPr>
        <w:t>повертаються  до нас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  <w:lang w:val="uk-UA"/>
        </w:rPr>
        <w:t xml:space="preserve"> Чо</w:t>
      </w:r>
      <w:r>
        <w:rPr>
          <w:rFonts w:ascii="Times New Roman" w:hAnsi="Times New Roman"/>
          <w:sz w:val="28"/>
          <w:szCs w:val="28"/>
        </w:rPr>
        <w:t xml:space="preserve">му 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C72287"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  <w:lang w:val="uk-UA"/>
        </w:rPr>
        <w:t>потрібно сплачувати</w:t>
      </w:r>
      <w:r w:rsidRPr="00C72287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  <w:lang w:val="uk-UA"/>
        </w:rPr>
        <w:t xml:space="preserve"> Це зовсім не риторичні питання</w:t>
      </w:r>
      <w:r w:rsidRPr="00C72287">
        <w:rPr>
          <w:rFonts w:ascii="Times New Roman" w:hAnsi="Times New Roman"/>
          <w:sz w:val="28"/>
          <w:szCs w:val="28"/>
        </w:rPr>
        <w:t xml:space="preserve">. </w:t>
      </w:r>
    </w:p>
    <w:p w:rsidR="0017069E" w:rsidRDefault="0017069E" w:rsidP="00D84FA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 xml:space="preserve"> жив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C7228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складний, але цікавий час.</w:t>
      </w:r>
      <w:r w:rsidRPr="00C7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ХХ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століття</w:t>
      </w:r>
      <w:r w:rsidRPr="00C72287">
        <w:rPr>
          <w:rFonts w:ascii="Times New Roman" w:hAnsi="Times New Roman"/>
          <w:sz w:val="28"/>
          <w:szCs w:val="28"/>
        </w:rPr>
        <w:t>!</w:t>
      </w:r>
      <w:r w:rsidRPr="003D61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Сторіччя </w:t>
      </w:r>
      <w:r>
        <w:rPr>
          <w:rFonts w:ascii="Times New Roman" w:hAnsi="Times New Roman"/>
          <w:sz w:val="28"/>
          <w:szCs w:val="28"/>
        </w:rPr>
        <w:t>комп</w:t>
      </w:r>
      <w:r w:rsidRPr="0095724C">
        <w:rPr>
          <w:rFonts w:ascii="Times New Roman" w:hAnsi="Times New Roman"/>
          <w:sz w:val="28"/>
          <w:szCs w:val="28"/>
          <w:lang w:val="uk-UA"/>
        </w:rPr>
        <w:t>’ютерного</w:t>
      </w:r>
      <w:r>
        <w:rPr>
          <w:rFonts w:ascii="Times New Roman" w:hAnsi="Times New Roman"/>
          <w:sz w:val="28"/>
          <w:szCs w:val="28"/>
        </w:rPr>
        <w:t xml:space="preserve"> прогрес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й </w:t>
      </w:r>
      <w:r>
        <w:rPr>
          <w:rFonts w:ascii="Times New Roman" w:hAnsi="Times New Roman"/>
          <w:sz w:val="28"/>
          <w:szCs w:val="28"/>
        </w:rPr>
        <w:t>нов</w:t>
      </w:r>
      <w:r>
        <w:rPr>
          <w:rFonts w:ascii="Times New Roman" w:hAnsi="Times New Roman"/>
          <w:sz w:val="28"/>
          <w:szCs w:val="28"/>
          <w:lang w:val="uk-UA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 технолог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C72287">
        <w:rPr>
          <w:rFonts w:ascii="Times New Roman" w:hAnsi="Times New Roman"/>
          <w:sz w:val="28"/>
          <w:szCs w:val="28"/>
        </w:rPr>
        <w:t xml:space="preserve">… 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C72287">
        <w:rPr>
          <w:rFonts w:ascii="Times New Roman" w:hAnsi="Times New Roman"/>
          <w:sz w:val="28"/>
          <w:szCs w:val="28"/>
        </w:rPr>
        <w:t>к хочет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 xml:space="preserve">ся, </w:t>
      </w:r>
      <w:r>
        <w:rPr>
          <w:rFonts w:ascii="Times New Roman" w:hAnsi="Times New Roman"/>
          <w:sz w:val="28"/>
          <w:szCs w:val="28"/>
          <w:lang w:val="uk-UA"/>
        </w:rPr>
        <w:t xml:space="preserve">щоб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C72287">
        <w:rPr>
          <w:rFonts w:ascii="Times New Roman" w:hAnsi="Times New Roman"/>
          <w:sz w:val="28"/>
          <w:szCs w:val="28"/>
        </w:rPr>
        <w:t xml:space="preserve"> гр</w:t>
      </w:r>
      <w:r>
        <w:rPr>
          <w:rFonts w:ascii="Times New Roman" w:hAnsi="Times New Roman"/>
          <w:sz w:val="28"/>
          <w:szCs w:val="28"/>
          <w:lang w:val="uk-UA"/>
        </w:rPr>
        <w:t>омадяни</w:t>
      </w:r>
      <w:r w:rsidRPr="00C72287">
        <w:rPr>
          <w:rFonts w:ascii="Times New Roman" w:hAnsi="Times New Roman"/>
          <w:sz w:val="28"/>
          <w:szCs w:val="28"/>
        </w:rPr>
        <w:t xml:space="preserve"> жили</w:t>
      </w:r>
      <w:r>
        <w:rPr>
          <w:rFonts w:ascii="Times New Roman" w:hAnsi="Times New Roman"/>
          <w:sz w:val="28"/>
          <w:szCs w:val="28"/>
          <w:lang w:val="uk-UA"/>
        </w:rPr>
        <w:t xml:space="preserve"> гідно</w:t>
      </w:r>
      <w:r w:rsidRPr="00C72287">
        <w:rPr>
          <w:rFonts w:ascii="Times New Roman" w:hAnsi="Times New Roman"/>
          <w:sz w:val="28"/>
          <w:szCs w:val="28"/>
        </w:rPr>
        <w:t xml:space="preserve">. А для </w:t>
      </w:r>
      <w:r>
        <w:rPr>
          <w:rFonts w:ascii="Times New Roman" w:hAnsi="Times New Roman"/>
          <w:sz w:val="28"/>
          <w:szCs w:val="28"/>
          <w:lang w:val="uk-UA"/>
        </w:rPr>
        <w:t>цьо</w:t>
      </w:r>
      <w:r w:rsidRPr="00C72287">
        <w:rPr>
          <w:rFonts w:ascii="Times New Roman" w:hAnsi="Times New Roman"/>
          <w:sz w:val="28"/>
          <w:szCs w:val="28"/>
        </w:rPr>
        <w:t>го необх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C72287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на спільна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983">
        <w:rPr>
          <w:rFonts w:ascii="Times New Roman" w:hAnsi="Times New Roman"/>
          <w:sz w:val="28"/>
          <w:szCs w:val="28"/>
          <w:lang w:val="uk-UA"/>
        </w:rPr>
        <w:t>каса</w:t>
      </w:r>
      <w:r w:rsidRPr="00C7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держави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її</w:t>
      </w:r>
      <w:r w:rsidRPr="00C72287">
        <w:rPr>
          <w:rFonts w:ascii="Times New Roman" w:hAnsi="Times New Roman"/>
          <w:sz w:val="28"/>
          <w:szCs w:val="28"/>
        </w:rPr>
        <w:t xml:space="preserve"> бюджет.</w:t>
      </w:r>
      <w:r w:rsidRPr="00AD0ACF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І ч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AD0ACF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  <w:lang w:val="uk-UA"/>
        </w:rPr>
        <w:t xml:space="preserve"> міцніше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F2983">
        <w:rPr>
          <w:rFonts w:ascii="Times New Roman" w:hAnsi="Times New Roman"/>
          <w:sz w:val="28"/>
          <w:szCs w:val="28"/>
          <w:lang w:val="uk-UA"/>
        </w:rPr>
        <w:t>стаб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AD0ACF">
        <w:rPr>
          <w:rFonts w:ascii="Times New Roman" w:hAnsi="Times New Roman"/>
          <w:sz w:val="28"/>
          <w:szCs w:val="28"/>
        </w:rPr>
        <w:t>льн</w:t>
      </w:r>
      <w:r w:rsidRPr="007F2983">
        <w:rPr>
          <w:rFonts w:ascii="Times New Roman" w:hAnsi="Times New Roman"/>
          <w:sz w:val="28"/>
          <w:szCs w:val="28"/>
          <w:lang w:val="uk-UA"/>
        </w:rPr>
        <w:t>іше</w:t>
      </w:r>
      <w:r>
        <w:rPr>
          <w:rFonts w:ascii="Times New Roman" w:hAnsi="Times New Roman"/>
          <w:sz w:val="28"/>
          <w:szCs w:val="28"/>
        </w:rPr>
        <w:t xml:space="preserve"> бюджет, 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AD0ACF">
        <w:rPr>
          <w:rFonts w:ascii="Times New Roman" w:hAnsi="Times New Roman"/>
          <w:sz w:val="28"/>
          <w:szCs w:val="28"/>
        </w:rPr>
        <w:t xml:space="preserve">м </w:t>
      </w:r>
      <w:r w:rsidRPr="007F2983">
        <w:rPr>
          <w:rFonts w:ascii="Times New Roman" w:hAnsi="Times New Roman"/>
          <w:sz w:val="28"/>
          <w:szCs w:val="28"/>
          <w:lang w:val="uk-UA"/>
        </w:rPr>
        <w:t>сильн</w:t>
      </w:r>
      <w:r>
        <w:rPr>
          <w:rFonts w:ascii="Times New Roman" w:hAnsi="Times New Roman"/>
          <w:sz w:val="28"/>
          <w:szCs w:val="28"/>
          <w:lang w:val="uk-UA"/>
        </w:rPr>
        <w:t>іше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AD0ACF">
        <w:rPr>
          <w:rFonts w:ascii="Times New Roman" w:hAnsi="Times New Roman"/>
          <w:sz w:val="28"/>
          <w:szCs w:val="28"/>
        </w:rPr>
        <w:t xml:space="preserve"> могу</w:t>
      </w:r>
      <w:r w:rsidRPr="007F2983">
        <w:rPr>
          <w:rFonts w:ascii="Times New Roman" w:hAnsi="Times New Roman"/>
          <w:sz w:val="28"/>
          <w:szCs w:val="28"/>
          <w:lang w:val="uk-UA"/>
        </w:rPr>
        <w:t>тніше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держава.</w:t>
      </w:r>
      <w:r w:rsidRPr="00C72287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  <w:lang w:val="uk-UA"/>
        </w:rPr>
        <w:t xml:space="preserve">випадково </w:t>
      </w:r>
      <w:r w:rsidRPr="00C72287">
        <w:rPr>
          <w:rFonts w:ascii="Times New Roman" w:hAnsi="Times New Roman"/>
          <w:sz w:val="28"/>
          <w:szCs w:val="28"/>
        </w:rPr>
        <w:t>говорят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C72287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  <w:lang w:val="uk-UA"/>
        </w:rPr>
        <w:t xml:space="preserve">Від кількості податків життя залежить і нащадків!»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До речі,</w:t>
      </w:r>
      <w:r w:rsidRPr="00D84FA5">
        <w:rPr>
          <w:rFonts w:ascii="Times New Roman" w:hAnsi="Times New Roman"/>
          <w:sz w:val="28"/>
          <w:szCs w:val="28"/>
          <w:lang w:val="uk-UA"/>
        </w:rPr>
        <w:t xml:space="preserve"> сам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D84FA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724C">
        <w:rPr>
          <w:rFonts w:ascii="Times New Roman" w:hAnsi="Times New Roman"/>
          <w:sz w:val="28"/>
          <w:szCs w:val="28"/>
          <w:lang w:val="uk-UA"/>
        </w:rPr>
        <w:t>гр</w:t>
      </w:r>
      <w:r w:rsidRPr="007F2983">
        <w:rPr>
          <w:rFonts w:ascii="Times New Roman" w:hAnsi="Times New Roman"/>
          <w:sz w:val="28"/>
          <w:szCs w:val="28"/>
          <w:lang w:val="uk-UA"/>
        </w:rPr>
        <w:t>омадяни</w:t>
      </w:r>
      <w:r>
        <w:rPr>
          <w:rFonts w:ascii="Times New Roman" w:hAnsi="Times New Roman"/>
          <w:sz w:val="28"/>
          <w:szCs w:val="28"/>
          <w:lang w:val="uk-UA"/>
        </w:rPr>
        <w:t xml:space="preserve"> є платниками податків</w:t>
      </w:r>
      <w:r w:rsidRPr="00D84FA5">
        <w:rPr>
          <w:rFonts w:ascii="Times New Roman" w:hAnsi="Times New Roman"/>
          <w:sz w:val="28"/>
          <w:szCs w:val="28"/>
          <w:lang w:val="uk-UA"/>
        </w:rPr>
        <w:t xml:space="preserve">. А </w:t>
      </w:r>
      <w:r>
        <w:rPr>
          <w:rFonts w:ascii="Times New Roman" w:hAnsi="Times New Roman"/>
          <w:sz w:val="28"/>
          <w:szCs w:val="28"/>
          <w:lang w:val="uk-UA"/>
        </w:rPr>
        <w:t xml:space="preserve">відраховані з їхньої зарплатні  податки  </w:t>
      </w:r>
      <w:r w:rsidRPr="00D84FA5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 це грошові  </w:t>
      </w:r>
      <w:r w:rsidRPr="007F2983">
        <w:rPr>
          <w:rFonts w:ascii="Times New Roman" w:hAnsi="Times New Roman"/>
          <w:sz w:val="28"/>
          <w:szCs w:val="28"/>
          <w:lang w:val="uk-UA"/>
        </w:rPr>
        <w:t>кошти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F29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4FA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D84FA5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і витрачаються на утримання органів</w:t>
      </w:r>
      <w:r w:rsidRPr="00D84FA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управління, суду, охорони порядку, на виплати пенсій, субсидій, компенсацій пенсіонерам, інвалідам, студентам, учням, багатодітним  малозабезпеченим родинам та іншим категоріям громадян, які потребують матеріальної підтримки та допомоги. Все це життєво необхідно для держави й кожної окремої людини.</w:t>
      </w:r>
    </w:p>
    <w:p w:rsidR="0017069E" w:rsidRPr="00216E73" w:rsidRDefault="0017069E" w:rsidP="00D84FA5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Тому, мені здається, сплатити податки – це справа честі кожної відповідальної людини. Але, на жаль, не всі люди сумлінно виконують свій громадянський обов’язок: не хочуть сплачувати податки, а кожний прихований податок – це крадіжка у держави. Від того, скільки буде зібрано податків, залежить </w:t>
      </w:r>
      <w:r w:rsidRPr="0095724C">
        <w:rPr>
          <w:rFonts w:ascii="Times New Roman" w:hAnsi="Times New Roman"/>
          <w:sz w:val="28"/>
          <w:szCs w:val="28"/>
          <w:lang w:val="uk-UA"/>
        </w:rPr>
        <w:t>добробут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</w:t>
      </w:r>
      <w:r w:rsidRPr="00216E73">
        <w:rPr>
          <w:rFonts w:ascii="Times New Roman" w:hAnsi="Times New Roman"/>
          <w:sz w:val="28"/>
          <w:szCs w:val="28"/>
          <w:lang w:val="uk-UA"/>
        </w:rPr>
        <w:t>країни,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216E73">
        <w:rPr>
          <w:rFonts w:ascii="Times New Roman" w:hAnsi="Times New Roman"/>
          <w:sz w:val="28"/>
          <w:szCs w:val="28"/>
          <w:lang w:val="uk-UA"/>
        </w:rPr>
        <w:t>регіон</w:t>
      </w:r>
      <w:r>
        <w:rPr>
          <w:rFonts w:ascii="Times New Roman" w:hAnsi="Times New Roman"/>
          <w:sz w:val="28"/>
          <w:szCs w:val="28"/>
          <w:lang w:val="uk-UA"/>
        </w:rPr>
        <w:t>у,окремого  міста, населеного пункту. Хотілось би, щоб ці кошти були спрямовані на нове медичне обладнання й високоякісні ліки для всіх, хто їх потребує, на сучасні комп’ютерні класи, спортивні майданчики, басейни в кожній школі та дитячому садку.</w:t>
      </w:r>
    </w:p>
    <w:p w:rsidR="0017069E" w:rsidRPr="00B82B2B" w:rsidRDefault="0017069E" w:rsidP="00D84F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7228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ріється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щоб 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C72287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  <w:lang w:val="uk-UA"/>
        </w:rPr>
        <w:t>не</w:t>
      </w:r>
      <w:r w:rsidRPr="00C72287">
        <w:rPr>
          <w:rFonts w:ascii="Times New Roman" w:hAnsi="Times New Roman"/>
          <w:sz w:val="28"/>
          <w:szCs w:val="28"/>
        </w:rPr>
        <w:t xml:space="preserve"> наш</w:t>
      </w:r>
      <w:r>
        <w:rPr>
          <w:rFonts w:ascii="Times New Roman" w:hAnsi="Times New Roman"/>
          <w:sz w:val="28"/>
          <w:szCs w:val="28"/>
          <w:lang w:val="uk-UA"/>
        </w:rPr>
        <w:t xml:space="preserve">е велике місто й маленьке селище були впорядковані й чисті, з  новими будинками,  з облаштованими </w:t>
      </w:r>
      <w:r>
        <w:rPr>
          <w:rFonts w:ascii="Times New Roman" w:hAnsi="Times New Roman"/>
          <w:sz w:val="28"/>
          <w:szCs w:val="28"/>
        </w:rPr>
        <w:t xml:space="preserve">  парками </w:t>
      </w:r>
      <w:r>
        <w:rPr>
          <w:rFonts w:ascii="Times New Roman" w:hAnsi="Times New Roman"/>
          <w:sz w:val="28"/>
          <w:szCs w:val="28"/>
          <w:lang w:val="uk-UA"/>
        </w:rPr>
        <w:t xml:space="preserve">й </w:t>
      </w:r>
      <w:r w:rsidRPr="00C72287">
        <w:rPr>
          <w:rFonts w:ascii="Times New Roman" w:hAnsi="Times New Roman"/>
          <w:sz w:val="28"/>
          <w:szCs w:val="28"/>
        </w:rPr>
        <w:t>скверами,</w:t>
      </w:r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r w:rsidRPr="00C7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</w:t>
      </w:r>
      <w:r w:rsidRPr="007F2983">
        <w:rPr>
          <w:rFonts w:ascii="Times New Roman" w:hAnsi="Times New Roman"/>
          <w:sz w:val="28"/>
          <w:szCs w:val="28"/>
          <w:lang w:val="uk-UA"/>
        </w:rPr>
        <w:t>ремонтован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 xml:space="preserve">ми </w:t>
      </w:r>
      <w:r>
        <w:rPr>
          <w:rFonts w:ascii="Times New Roman" w:hAnsi="Times New Roman"/>
          <w:sz w:val="28"/>
          <w:szCs w:val="28"/>
          <w:lang w:val="uk-UA"/>
        </w:rPr>
        <w:t>шляхами</w:t>
      </w:r>
      <w:r w:rsidRPr="00C72287">
        <w:rPr>
          <w:rFonts w:ascii="Times New Roman" w:hAnsi="Times New Roman"/>
          <w:sz w:val="28"/>
          <w:szCs w:val="28"/>
        </w:rPr>
        <w:t>. А  в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C72287">
        <w:rPr>
          <w:rFonts w:ascii="Times New Roman" w:hAnsi="Times New Roman"/>
          <w:sz w:val="28"/>
          <w:szCs w:val="28"/>
        </w:rPr>
        <w:t>до</w:t>
      </w:r>
      <w:r w:rsidRPr="00D41167">
        <w:rPr>
          <w:rFonts w:ascii="Times New Roman" w:hAnsi="Times New Roman"/>
          <w:sz w:val="28"/>
          <w:szCs w:val="28"/>
          <w:lang w:val="uk-UA"/>
        </w:rPr>
        <w:t>вж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7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лей </w:t>
      </w:r>
      <w:r w:rsidRPr="00C7228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4991">
        <w:rPr>
          <w:rFonts w:ascii="Times New Roman" w:hAnsi="Times New Roman"/>
          <w:sz w:val="28"/>
          <w:szCs w:val="28"/>
          <w:lang w:val="uk-UA"/>
        </w:rPr>
        <w:t xml:space="preserve">лавах </w:t>
      </w:r>
      <w:r>
        <w:rPr>
          <w:rFonts w:ascii="Times New Roman" w:hAnsi="Times New Roman"/>
          <w:sz w:val="28"/>
          <w:szCs w:val="28"/>
          <w:lang w:val="uk-UA"/>
        </w:rPr>
        <w:t>відпочивали б спокійні  та безтурботні дідусі й бабусі, які наглядали  за своїми онуками. Хочеться, щоб у наших містах не було стареньких, які просять милостиню, безхатченків, хворих, у котрих нема можливості придбати життєво необхідні ліки. А ще в кожному населеному пункті  була б можливість реставрувати й охороняти пам’ятки, музеї, культурні та історичні надбання.</w:t>
      </w:r>
      <w:r w:rsidRPr="00B82B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Та все це буде можливе тільки тоді, коли кожен, хто має прибуток, буде чесно сплачувати  податки.</w:t>
      </w:r>
    </w:p>
    <w:p w:rsidR="0017069E" w:rsidRDefault="0017069E" w:rsidP="00D84F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 Чомусь зараз згадалося, що в ліцеї, де навчався майбутній поет Пушкін, девізом були слова «Задля спільної користі». Мабуть, саме ці слова повинні сьогодні стати девізом усіх громадян нашої країни й  бути накреслені на всіх документах податкової політики.</w:t>
      </w:r>
    </w:p>
    <w:p w:rsidR="0017069E" w:rsidRDefault="0017069E" w:rsidP="00D84F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069E" w:rsidRDefault="0017069E" w:rsidP="00D84F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069E" w:rsidRDefault="0017069E" w:rsidP="00D84F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069E" w:rsidRDefault="0017069E" w:rsidP="00D84F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069E" w:rsidRDefault="0017069E" w:rsidP="00D84F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069E" w:rsidRDefault="0017069E" w:rsidP="00D84F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069E" w:rsidRDefault="0017069E" w:rsidP="00D84F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069E" w:rsidRDefault="0017069E" w:rsidP="00D84F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069E" w:rsidRDefault="0017069E" w:rsidP="00D84F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069E" w:rsidRDefault="0017069E" w:rsidP="00D84F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069E" w:rsidRDefault="0017069E" w:rsidP="00D84F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069E" w:rsidRDefault="0017069E" w:rsidP="00D84F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069E" w:rsidRDefault="0017069E" w:rsidP="00D84F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069E" w:rsidRDefault="0017069E" w:rsidP="00D84F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17069E" w:rsidSect="0080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FA5"/>
    <w:rsid w:val="0017069E"/>
    <w:rsid w:val="001F6EEE"/>
    <w:rsid w:val="00216E73"/>
    <w:rsid w:val="00256581"/>
    <w:rsid w:val="003D6129"/>
    <w:rsid w:val="00556AAD"/>
    <w:rsid w:val="005E32B6"/>
    <w:rsid w:val="007F2983"/>
    <w:rsid w:val="00802691"/>
    <w:rsid w:val="0095724C"/>
    <w:rsid w:val="009805D9"/>
    <w:rsid w:val="00996A47"/>
    <w:rsid w:val="009A763B"/>
    <w:rsid w:val="00AD0ACF"/>
    <w:rsid w:val="00B82B2B"/>
    <w:rsid w:val="00C53F11"/>
    <w:rsid w:val="00C72287"/>
    <w:rsid w:val="00D41167"/>
    <w:rsid w:val="00D458BC"/>
    <w:rsid w:val="00D84FA5"/>
    <w:rsid w:val="00E333FB"/>
    <w:rsid w:val="00E605C6"/>
    <w:rsid w:val="00EC57A8"/>
    <w:rsid w:val="00F660C4"/>
    <w:rsid w:val="00F74991"/>
    <w:rsid w:val="00FE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437</Words>
  <Characters>2491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dcterms:created xsi:type="dcterms:W3CDTF">2014-04-09T20:05:00Z</dcterms:created>
  <dcterms:modified xsi:type="dcterms:W3CDTF">2014-05-19T06:45:00Z</dcterms:modified>
</cp:coreProperties>
</file>